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C58" w:rsidRDefault="002E3C58" w:rsidP="002E3C58">
      <w:pPr>
        <w:spacing w:line="460" w:lineRule="exact"/>
        <w:ind w:firstLineChars="200" w:firstLine="31680"/>
        <w:rPr>
          <w:rFonts w:ascii="楷体_GB2312" w:eastAsia="楷体_GB2312"/>
          <w:sz w:val="28"/>
        </w:rPr>
      </w:pPr>
      <w:r w:rsidRPr="00187FAD">
        <w:rPr>
          <w:rFonts w:ascii="楷体_GB2312" w:eastAsia="楷体_GB2312" w:hint="eastAsia"/>
          <w:sz w:val="28"/>
        </w:rPr>
        <w:t>附件</w:t>
      </w:r>
      <w:r w:rsidRPr="00187FAD">
        <w:rPr>
          <w:rFonts w:ascii="楷体_GB2312" w:eastAsia="楷体_GB2312"/>
          <w:sz w:val="28"/>
        </w:rPr>
        <w:t>2</w:t>
      </w:r>
      <w:r w:rsidRPr="00187FAD">
        <w:rPr>
          <w:rFonts w:ascii="楷体_GB2312" w:eastAsia="楷体_GB2312" w:hint="eastAsia"/>
          <w:sz w:val="28"/>
        </w:rPr>
        <w:t>：</w:t>
      </w:r>
    </w:p>
    <w:p w:rsidR="002E3C58" w:rsidRPr="00B3501A" w:rsidRDefault="002E3C58" w:rsidP="0093576E">
      <w:pPr>
        <w:spacing w:line="460" w:lineRule="exact"/>
        <w:ind w:firstLineChars="200" w:firstLine="31680"/>
        <w:jc w:val="center"/>
        <w:rPr>
          <w:rFonts w:ascii="黑体" w:eastAsia="黑体"/>
          <w:sz w:val="36"/>
          <w:szCs w:val="36"/>
        </w:rPr>
      </w:pPr>
      <w:r w:rsidRPr="00B3501A">
        <w:rPr>
          <w:rFonts w:ascii="黑体" w:eastAsia="黑体" w:hint="eastAsia"/>
          <w:sz w:val="36"/>
          <w:szCs w:val="36"/>
        </w:rPr>
        <w:t>各学院</w:t>
      </w:r>
      <w:r w:rsidRPr="00B3501A">
        <w:rPr>
          <w:rFonts w:ascii="黑体" w:eastAsia="黑体"/>
          <w:sz w:val="36"/>
          <w:szCs w:val="36"/>
        </w:rPr>
        <w:t>20</w:t>
      </w:r>
      <w:r>
        <w:rPr>
          <w:rFonts w:ascii="黑体" w:eastAsia="黑体"/>
          <w:sz w:val="36"/>
          <w:szCs w:val="36"/>
        </w:rPr>
        <w:t>15</w:t>
      </w:r>
      <w:r w:rsidRPr="00B3501A">
        <w:rPr>
          <w:rFonts w:ascii="黑体" w:eastAsia="黑体" w:hint="eastAsia"/>
          <w:sz w:val="36"/>
          <w:szCs w:val="36"/>
        </w:rPr>
        <w:t>年奖助学金名额</w:t>
      </w:r>
    </w:p>
    <w:tbl>
      <w:tblPr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2700"/>
        <w:gridCol w:w="1068"/>
        <w:gridCol w:w="1024"/>
        <w:gridCol w:w="967"/>
        <w:gridCol w:w="1119"/>
        <w:gridCol w:w="878"/>
        <w:gridCol w:w="1204"/>
        <w:gridCol w:w="878"/>
        <w:gridCol w:w="1119"/>
        <w:gridCol w:w="1103"/>
        <w:gridCol w:w="771"/>
        <w:gridCol w:w="1186"/>
      </w:tblGrid>
      <w:tr w:rsidR="002E3C58" w:rsidRPr="00187FAD">
        <w:trPr>
          <w:trHeight w:val="456"/>
        </w:trPr>
        <w:tc>
          <w:tcPr>
            <w:tcW w:w="3708" w:type="dxa"/>
            <w:gridSpan w:val="2"/>
            <w:tcBorders>
              <w:tl2br w:val="single" w:sz="4" w:space="0" w:color="auto"/>
            </w:tcBorders>
          </w:tcPr>
          <w:p w:rsidR="002E3C58" w:rsidRPr="00B97B77" w:rsidRDefault="002E3C58" w:rsidP="00E41AAC">
            <w:pPr>
              <w:rPr>
                <w:rFonts w:ascii="宋体"/>
                <w:b/>
                <w:sz w:val="24"/>
              </w:rPr>
            </w:pPr>
            <w:r w:rsidRPr="00B97B77">
              <w:rPr>
                <w:rFonts w:ascii="宋体" w:hAnsi="宋体"/>
                <w:b/>
                <w:sz w:val="24"/>
              </w:rPr>
              <w:t xml:space="preserve">      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 w:rsidRPr="00B97B77">
              <w:rPr>
                <w:rFonts w:ascii="宋体" w:hAnsi="宋体" w:hint="eastAsia"/>
                <w:b/>
                <w:sz w:val="24"/>
              </w:rPr>
              <w:t>学院</w:t>
            </w:r>
          </w:p>
          <w:p w:rsidR="002E3C58" w:rsidRPr="00B97B77" w:rsidRDefault="002E3C58" w:rsidP="00E41AAC">
            <w:pPr>
              <w:rPr>
                <w:rFonts w:ascii="宋体"/>
                <w:b/>
                <w:sz w:val="24"/>
              </w:rPr>
            </w:pPr>
            <w:r w:rsidRPr="00B97B77">
              <w:rPr>
                <w:rFonts w:ascii="宋体" w:hAnsi="宋体" w:hint="eastAsia"/>
                <w:b/>
                <w:sz w:val="24"/>
              </w:rPr>
              <w:t>项目</w:t>
            </w:r>
          </w:p>
        </w:tc>
        <w:tc>
          <w:tcPr>
            <w:tcW w:w="1068" w:type="dxa"/>
            <w:vAlign w:val="center"/>
          </w:tcPr>
          <w:p w:rsidR="002E3C58" w:rsidRPr="00B97B77" w:rsidRDefault="002E3C58" w:rsidP="00B97B77">
            <w:pPr>
              <w:jc w:val="center"/>
              <w:rPr>
                <w:rFonts w:ascii="宋体"/>
                <w:b/>
                <w:sz w:val="24"/>
              </w:rPr>
            </w:pPr>
            <w:r w:rsidRPr="00B97B77">
              <w:rPr>
                <w:rFonts w:ascii="宋体" w:hAnsi="宋体" w:hint="eastAsia"/>
                <w:b/>
                <w:sz w:val="24"/>
              </w:rPr>
              <w:t>法学院</w:t>
            </w:r>
          </w:p>
        </w:tc>
        <w:tc>
          <w:tcPr>
            <w:tcW w:w="1024" w:type="dxa"/>
            <w:vAlign w:val="center"/>
          </w:tcPr>
          <w:p w:rsidR="002E3C58" w:rsidRPr="00B97B77" w:rsidRDefault="002E3C58" w:rsidP="00B97B77">
            <w:pPr>
              <w:jc w:val="center"/>
              <w:rPr>
                <w:rFonts w:ascii="宋体"/>
                <w:b/>
                <w:sz w:val="24"/>
              </w:rPr>
            </w:pPr>
            <w:r w:rsidRPr="00B97B77">
              <w:rPr>
                <w:rFonts w:ascii="宋体" w:hAnsi="宋体" w:hint="eastAsia"/>
                <w:b/>
                <w:sz w:val="24"/>
              </w:rPr>
              <w:t>民商院</w:t>
            </w:r>
          </w:p>
        </w:tc>
        <w:tc>
          <w:tcPr>
            <w:tcW w:w="967" w:type="dxa"/>
            <w:vAlign w:val="center"/>
          </w:tcPr>
          <w:p w:rsidR="002E3C58" w:rsidRPr="00B97B77" w:rsidRDefault="002E3C58" w:rsidP="00B97B77">
            <w:pPr>
              <w:jc w:val="center"/>
              <w:rPr>
                <w:rFonts w:ascii="宋体"/>
                <w:b/>
                <w:sz w:val="24"/>
              </w:rPr>
            </w:pPr>
            <w:r w:rsidRPr="00B97B77">
              <w:rPr>
                <w:rFonts w:ascii="宋体" w:hAnsi="宋体" w:hint="eastAsia"/>
                <w:b/>
                <w:sz w:val="24"/>
              </w:rPr>
              <w:t>国际法</w:t>
            </w:r>
          </w:p>
        </w:tc>
        <w:tc>
          <w:tcPr>
            <w:tcW w:w="1119" w:type="dxa"/>
            <w:vAlign w:val="center"/>
          </w:tcPr>
          <w:p w:rsidR="002E3C58" w:rsidRPr="00B97B77" w:rsidRDefault="002E3C58" w:rsidP="00B97B77">
            <w:pPr>
              <w:jc w:val="center"/>
              <w:rPr>
                <w:rFonts w:ascii="宋体"/>
                <w:b/>
                <w:sz w:val="24"/>
              </w:rPr>
            </w:pPr>
            <w:r w:rsidRPr="00B97B77">
              <w:rPr>
                <w:rFonts w:ascii="宋体" w:hAnsi="宋体" w:hint="eastAsia"/>
                <w:b/>
                <w:sz w:val="24"/>
              </w:rPr>
              <w:t>刑司院</w:t>
            </w:r>
          </w:p>
        </w:tc>
        <w:tc>
          <w:tcPr>
            <w:tcW w:w="878" w:type="dxa"/>
            <w:vAlign w:val="center"/>
          </w:tcPr>
          <w:p w:rsidR="002E3C58" w:rsidRDefault="002E3C58" w:rsidP="00B97B77">
            <w:pPr>
              <w:jc w:val="center"/>
              <w:rPr>
                <w:rFonts w:ascii="宋体"/>
                <w:b/>
                <w:sz w:val="24"/>
              </w:rPr>
            </w:pPr>
            <w:r w:rsidRPr="00B97B77">
              <w:rPr>
                <w:rFonts w:ascii="宋体" w:hAnsi="宋体" w:hint="eastAsia"/>
                <w:b/>
                <w:sz w:val="24"/>
              </w:rPr>
              <w:t>政管</w:t>
            </w:r>
          </w:p>
          <w:p w:rsidR="002E3C58" w:rsidRPr="00B97B77" w:rsidRDefault="002E3C58" w:rsidP="00B97B77">
            <w:pPr>
              <w:jc w:val="center"/>
              <w:rPr>
                <w:rFonts w:ascii="宋体"/>
                <w:b/>
                <w:sz w:val="24"/>
              </w:rPr>
            </w:pPr>
            <w:r w:rsidRPr="00B97B77">
              <w:rPr>
                <w:rFonts w:ascii="宋体" w:hAnsi="宋体" w:hint="eastAsia"/>
                <w:b/>
                <w:sz w:val="24"/>
              </w:rPr>
              <w:t>学院</w:t>
            </w:r>
          </w:p>
        </w:tc>
        <w:tc>
          <w:tcPr>
            <w:tcW w:w="1204" w:type="dxa"/>
            <w:vAlign w:val="center"/>
          </w:tcPr>
          <w:p w:rsidR="002E3C58" w:rsidRPr="00B97B77" w:rsidRDefault="002E3C58" w:rsidP="00B97B77">
            <w:pPr>
              <w:jc w:val="center"/>
              <w:rPr>
                <w:rFonts w:ascii="宋体"/>
                <w:b/>
                <w:sz w:val="24"/>
              </w:rPr>
            </w:pPr>
            <w:r w:rsidRPr="00B97B77">
              <w:rPr>
                <w:rFonts w:ascii="宋体" w:hAnsi="宋体" w:hint="eastAsia"/>
                <w:b/>
                <w:sz w:val="24"/>
              </w:rPr>
              <w:t>商学院</w:t>
            </w:r>
          </w:p>
        </w:tc>
        <w:tc>
          <w:tcPr>
            <w:tcW w:w="878" w:type="dxa"/>
            <w:vAlign w:val="center"/>
          </w:tcPr>
          <w:p w:rsidR="002E3C58" w:rsidRDefault="002E3C58" w:rsidP="00B97B77">
            <w:pPr>
              <w:jc w:val="center"/>
              <w:rPr>
                <w:rFonts w:ascii="宋体"/>
                <w:b/>
                <w:sz w:val="24"/>
              </w:rPr>
            </w:pPr>
            <w:r w:rsidRPr="00B97B77">
              <w:rPr>
                <w:rFonts w:ascii="宋体" w:hAnsi="宋体" w:hint="eastAsia"/>
                <w:b/>
                <w:sz w:val="24"/>
              </w:rPr>
              <w:t>人文</w:t>
            </w:r>
          </w:p>
          <w:p w:rsidR="002E3C58" w:rsidRPr="00B97B77" w:rsidRDefault="002E3C58" w:rsidP="00B97B77">
            <w:pPr>
              <w:jc w:val="center"/>
              <w:rPr>
                <w:rFonts w:ascii="宋体"/>
                <w:b/>
                <w:sz w:val="24"/>
              </w:rPr>
            </w:pPr>
            <w:r w:rsidRPr="00B97B77">
              <w:rPr>
                <w:rFonts w:ascii="宋体" w:hAnsi="宋体" w:hint="eastAsia"/>
                <w:b/>
                <w:sz w:val="24"/>
              </w:rPr>
              <w:t>学院</w:t>
            </w:r>
          </w:p>
        </w:tc>
        <w:tc>
          <w:tcPr>
            <w:tcW w:w="1119" w:type="dxa"/>
            <w:vAlign w:val="center"/>
          </w:tcPr>
          <w:p w:rsidR="002E3C58" w:rsidRPr="00B97B77" w:rsidRDefault="002E3C58" w:rsidP="00B97B77">
            <w:pPr>
              <w:jc w:val="center"/>
              <w:rPr>
                <w:rFonts w:ascii="宋体"/>
                <w:b/>
                <w:sz w:val="24"/>
              </w:rPr>
            </w:pPr>
            <w:r w:rsidRPr="00B97B77">
              <w:rPr>
                <w:rFonts w:ascii="宋体" w:hAnsi="宋体" w:hint="eastAsia"/>
                <w:b/>
                <w:sz w:val="24"/>
              </w:rPr>
              <w:t>外国语</w:t>
            </w:r>
          </w:p>
        </w:tc>
        <w:tc>
          <w:tcPr>
            <w:tcW w:w="1103" w:type="dxa"/>
            <w:vAlign w:val="center"/>
          </w:tcPr>
          <w:p w:rsidR="002E3C58" w:rsidRDefault="002E3C58" w:rsidP="00B97B77">
            <w:pPr>
              <w:jc w:val="center"/>
              <w:rPr>
                <w:rFonts w:ascii="宋体"/>
                <w:b/>
                <w:sz w:val="24"/>
              </w:rPr>
            </w:pPr>
            <w:r w:rsidRPr="00B97B77">
              <w:rPr>
                <w:rFonts w:ascii="宋体" w:hAnsi="宋体" w:hint="eastAsia"/>
                <w:b/>
                <w:sz w:val="24"/>
              </w:rPr>
              <w:t>社会</w:t>
            </w:r>
          </w:p>
          <w:p w:rsidR="002E3C58" w:rsidRPr="00B97B77" w:rsidRDefault="002E3C58" w:rsidP="00B97B77">
            <w:pPr>
              <w:jc w:val="center"/>
              <w:rPr>
                <w:rFonts w:ascii="宋体"/>
                <w:b/>
                <w:sz w:val="24"/>
              </w:rPr>
            </w:pPr>
            <w:r w:rsidRPr="00B97B77">
              <w:rPr>
                <w:rFonts w:ascii="宋体" w:hAnsi="宋体" w:hint="eastAsia"/>
                <w:b/>
                <w:sz w:val="24"/>
              </w:rPr>
              <w:t>学院</w:t>
            </w:r>
          </w:p>
        </w:tc>
        <w:tc>
          <w:tcPr>
            <w:tcW w:w="771" w:type="dxa"/>
            <w:vAlign w:val="center"/>
          </w:tcPr>
          <w:p w:rsidR="002E3C58" w:rsidRPr="00B97B77" w:rsidRDefault="002E3C58" w:rsidP="00B97B77">
            <w:pPr>
              <w:jc w:val="center"/>
              <w:rPr>
                <w:rFonts w:ascii="宋体"/>
                <w:b/>
                <w:sz w:val="24"/>
              </w:rPr>
            </w:pPr>
            <w:r w:rsidRPr="00B97B77">
              <w:rPr>
                <w:rFonts w:ascii="宋体" w:hAnsi="宋体" w:hint="eastAsia"/>
                <w:b/>
                <w:sz w:val="24"/>
              </w:rPr>
              <w:t>马院</w:t>
            </w:r>
          </w:p>
        </w:tc>
        <w:tc>
          <w:tcPr>
            <w:tcW w:w="1186" w:type="dxa"/>
            <w:vAlign w:val="center"/>
          </w:tcPr>
          <w:p w:rsidR="002E3C58" w:rsidRPr="00B97B77" w:rsidRDefault="002E3C58" w:rsidP="00B97B77">
            <w:pPr>
              <w:jc w:val="center"/>
              <w:rPr>
                <w:rFonts w:ascii="宋体"/>
                <w:b/>
                <w:sz w:val="24"/>
              </w:rPr>
            </w:pPr>
            <w:r w:rsidRPr="00B97B77">
              <w:rPr>
                <w:rFonts w:ascii="宋体" w:hAnsi="宋体" w:hint="eastAsia"/>
                <w:b/>
                <w:sz w:val="24"/>
              </w:rPr>
              <w:t>新闻</w:t>
            </w:r>
          </w:p>
        </w:tc>
      </w:tr>
      <w:tr w:rsidR="002E3C58" w:rsidRPr="00187FAD">
        <w:trPr>
          <w:trHeight w:val="456"/>
        </w:trPr>
        <w:tc>
          <w:tcPr>
            <w:tcW w:w="3708" w:type="dxa"/>
            <w:gridSpan w:val="2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 w:rsidRPr="002B6433">
              <w:rPr>
                <w:rFonts w:ascii="楷体_GB2312" w:eastAsia="楷体_GB2312" w:hint="eastAsia"/>
                <w:b/>
                <w:color w:val="000000"/>
                <w:sz w:val="24"/>
              </w:rPr>
              <w:t>国家励志奖学金</w:t>
            </w:r>
          </w:p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 w:rsidRPr="002B6433">
              <w:rPr>
                <w:rFonts w:ascii="楷体_GB2312" w:eastAsia="楷体_GB2312" w:hint="eastAsia"/>
                <w:b/>
                <w:color w:val="000000"/>
                <w:sz w:val="24"/>
              </w:rPr>
              <w:t>（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>254</w:t>
            </w:r>
            <w:r w:rsidRPr="002B6433">
              <w:rPr>
                <w:rFonts w:ascii="楷体_GB2312" w:eastAsia="楷体_GB2312" w:hint="eastAsia"/>
                <w:b/>
                <w:color w:val="000000"/>
                <w:sz w:val="24"/>
              </w:rPr>
              <w:t>人）</w:t>
            </w:r>
          </w:p>
        </w:tc>
        <w:tc>
          <w:tcPr>
            <w:tcW w:w="1068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26</w:t>
            </w:r>
          </w:p>
        </w:tc>
        <w:tc>
          <w:tcPr>
            <w:tcW w:w="1024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44</w:t>
            </w:r>
          </w:p>
        </w:tc>
        <w:tc>
          <w:tcPr>
            <w:tcW w:w="967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37</w:t>
            </w:r>
          </w:p>
        </w:tc>
        <w:tc>
          <w:tcPr>
            <w:tcW w:w="1119" w:type="dxa"/>
            <w:vAlign w:val="center"/>
          </w:tcPr>
          <w:p w:rsidR="002E3C58" w:rsidRPr="002B6433" w:rsidRDefault="002E3C58" w:rsidP="00A07B63">
            <w:pPr>
              <w:spacing w:line="300" w:lineRule="exact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 xml:space="preserve">  41</w:t>
            </w:r>
          </w:p>
        </w:tc>
        <w:tc>
          <w:tcPr>
            <w:tcW w:w="878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37</w:t>
            </w:r>
          </w:p>
        </w:tc>
        <w:tc>
          <w:tcPr>
            <w:tcW w:w="878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8</w:t>
            </w:r>
          </w:p>
        </w:tc>
        <w:tc>
          <w:tcPr>
            <w:tcW w:w="1119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13</w:t>
            </w:r>
          </w:p>
        </w:tc>
        <w:tc>
          <w:tcPr>
            <w:tcW w:w="1103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9</w:t>
            </w:r>
          </w:p>
        </w:tc>
        <w:tc>
          <w:tcPr>
            <w:tcW w:w="771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6</w:t>
            </w:r>
          </w:p>
        </w:tc>
        <w:tc>
          <w:tcPr>
            <w:tcW w:w="1186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8</w:t>
            </w:r>
          </w:p>
        </w:tc>
      </w:tr>
      <w:tr w:rsidR="002E3C58" w:rsidRPr="00187FAD">
        <w:trPr>
          <w:trHeight w:val="285"/>
        </w:trPr>
        <w:tc>
          <w:tcPr>
            <w:tcW w:w="1008" w:type="dxa"/>
            <w:vMerge w:val="restart"/>
            <w:vAlign w:val="center"/>
          </w:tcPr>
          <w:p w:rsidR="002E3C58" w:rsidRPr="0088171B" w:rsidRDefault="002E3C58" w:rsidP="002E3C58">
            <w:pPr>
              <w:spacing w:line="300" w:lineRule="exact"/>
              <w:ind w:firstLineChars="49" w:firstLine="31680"/>
              <w:rPr>
                <w:rFonts w:ascii="楷体_GB2312" w:eastAsia="楷体_GB2312"/>
                <w:b/>
                <w:color w:val="000000"/>
                <w:sz w:val="24"/>
              </w:rPr>
            </w:pPr>
            <w:r w:rsidRPr="0088171B">
              <w:rPr>
                <w:rFonts w:ascii="楷体_GB2312" w:eastAsia="楷体_GB2312" w:hint="eastAsia"/>
                <w:b/>
                <w:color w:val="000000"/>
                <w:sz w:val="24"/>
              </w:rPr>
              <w:t>国家</w:t>
            </w:r>
          </w:p>
          <w:p w:rsidR="002E3C58" w:rsidRPr="0088171B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 w:rsidRPr="0088171B">
              <w:rPr>
                <w:rFonts w:ascii="楷体_GB2312" w:eastAsia="楷体_GB2312" w:hint="eastAsia"/>
                <w:b/>
                <w:color w:val="000000"/>
                <w:sz w:val="24"/>
              </w:rPr>
              <w:t>助学金</w:t>
            </w:r>
          </w:p>
          <w:p w:rsidR="002E3C58" w:rsidRPr="0088171B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 w:rsidRPr="0088171B">
              <w:rPr>
                <w:rFonts w:ascii="楷体_GB2312" w:eastAsia="楷体_GB2312"/>
                <w:b/>
                <w:color w:val="000000"/>
                <w:sz w:val="24"/>
              </w:rPr>
              <w:t>1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>680</w:t>
            </w:r>
            <w:r w:rsidRPr="0088171B">
              <w:rPr>
                <w:rFonts w:ascii="楷体_GB2312" w:eastAsia="楷体_GB2312" w:hint="eastAsia"/>
                <w:b/>
                <w:color w:val="000000"/>
                <w:sz w:val="24"/>
              </w:rPr>
              <w:t>人</w:t>
            </w:r>
          </w:p>
        </w:tc>
        <w:tc>
          <w:tcPr>
            <w:tcW w:w="2700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 w:rsidRPr="002B6433">
              <w:rPr>
                <w:rFonts w:ascii="楷体_GB2312" w:eastAsia="楷体_GB2312" w:hint="eastAsia"/>
                <w:b/>
                <w:color w:val="000000"/>
                <w:szCs w:val="21"/>
              </w:rPr>
              <w:t>一等国家助学金：</w:t>
            </w:r>
            <w:r>
              <w:rPr>
                <w:rFonts w:ascii="楷体_GB2312" w:eastAsia="楷体_GB2312"/>
                <w:b/>
                <w:color w:val="000000"/>
                <w:szCs w:val="21"/>
              </w:rPr>
              <w:t>690</w:t>
            </w:r>
            <w:r w:rsidRPr="002B6433">
              <w:rPr>
                <w:rFonts w:ascii="楷体_GB2312" w:eastAsia="楷体_GB2312" w:hint="eastAsia"/>
                <w:b/>
                <w:color w:val="000000"/>
                <w:szCs w:val="21"/>
              </w:rPr>
              <w:t>人</w:t>
            </w:r>
          </w:p>
        </w:tc>
        <w:tc>
          <w:tcPr>
            <w:tcW w:w="1068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69</w:t>
            </w:r>
          </w:p>
        </w:tc>
        <w:tc>
          <w:tcPr>
            <w:tcW w:w="1024" w:type="dxa"/>
            <w:vAlign w:val="center"/>
          </w:tcPr>
          <w:p w:rsidR="002E3C58" w:rsidRPr="002B6433" w:rsidRDefault="002E3C58" w:rsidP="00A07B63">
            <w:pPr>
              <w:spacing w:line="300" w:lineRule="exact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 xml:space="preserve">  117</w:t>
            </w:r>
          </w:p>
        </w:tc>
        <w:tc>
          <w:tcPr>
            <w:tcW w:w="967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103</w:t>
            </w:r>
          </w:p>
        </w:tc>
        <w:tc>
          <w:tcPr>
            <w:tcW w:w="1119" w:type="dxa"/>
            <w:vAlign w:val="center"/>
          </w:tcPr>
          <w:p w:rsidR="002E3C58" w:rsidRPr="002B6433" w:rsidRDefault="002E3C58" w:rsidP="00A07B63">
            <w:pPr>
              <w:spacing w:line="300" w:lineRule="exact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 xml:space="preserve">  110</w:t>
            </w:r>
          </w:p>
        </w:tc>
        <w:tc>
          <w:tcPr>
            <w:tcW w:w="878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69</w:t>
            </w:r>
          </w:p>
        </w:tc>
        <w:tc>
          <w:tcPr>
            <w:tcW w:w="1204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103</w:t>
            </w:r>
          </w:p>
        </w:tc>
        <w:tc>
          <w:tcPr>
            <w:tcW w:w="878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21</w:t>
            </w:r>
          </w:p>
        </w:tc>
        <w:tc>
          <w:tcPr>
            <w:tcW w:w="1119" w:type="dxa"/>
            <w:vAlign w:val="center"/>
          </w:tcPr>
          <w:p w:rsidR="002E3C58" w:rsidRPr="002B6433" w:rsidRDefault="002E3C58" w:rsidP="00A07B63">
            <w:pPr>
              <w:spacing w:line="300" w:lineRule="exact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 xml:space="preserve">  35</w:t>
            </w:r>
          </w:p>
        </w:tc>
        <w:tc>
          <w:tcPr>
            <w:tcW w:w="1103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28</w:t>
            </w:r>
          </w:p>
        </w:tc>
        <w:tc>
          <w:tcPr>
            <w:tcW w:w="771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14</w:t>
            </w:r>
          </w:p>
        </w:tc>
        <w:tc>
          <w:tcPr>
            <w:tcW w:w="1186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21</w:t>
            </w:r>
          </w:p>
        </w:tc>
      </w:tr>
      <w:tr w:rsidR="002E3C58" w:rsidRPr="00187FAD">
        <w:trPr>
          <w:trHeight w:val="310"/>
        </w:trPr>
        <w:tc>
          <w:tcPr>
            <w:tcW w:w="1008" w:type="dxa"/>
            <w:vMerge/>
            <w:vAlign w:val="center"/>
          </w:tcPr>
          <w:p w:rsidR="002E3C58" w:rsidRPr="0088171B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 w:rsidRPr="002B6433">
              <w:rPr>
                <w:rFonts w:ascii="楷体_GB2312" w:eastAsia="楷体_GB2312" w:hint="eastAsia"/>
                <w:b/>
                <w:color w:val="000000"/>
                <w:szCs w:val="21"/>
              </w:rPr>
              <w:t>二等国家助学金：</w:t>
            </w:r>
            <w:r>
              <w:rPr>
                <w:rFonts w:ascii="楷体_GB2312" w:eastAsia="楷体_GB2312"/>
                <w:b/>
                <w:color w:val="000000"/>
                <w:szCs w:val="21"/>
              </w:rPr>
              <w:t>924</w:t>
            </w:r>
            <w:r w:rsidRPr="002B6433">
              <w:rPr>
                <w:rFonts w:ascii="楷体_GB2312" w:eastAsia="楷体_GB2312" w:hint="eastAsia"/>
                <w:b/>
                <w:color w:val="000000"/>
                <w:szCs w:val="21"/>
              </w:rPr>
              <w:t>人</w:t>
            </w:r>
          </w:p>
        </w:tc>
        <w:tc>
          <w:tcPr>
            <w:tcW w:w="1068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112</w:t>
            </w:r>
          </w:p>
        </w:tc>
        <w:tc>
          <w:tcPr>
            <w:tcW w:w="1024" w:type="dxa"/>
            <w:vAlign w:val="center"/>
          </w:tcPr>
          <w:p w:rsidR="002E3C58" w:rsidRPr="00B73279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sz w:val="28"/>
              </w:rPr>
            </w:pPr>
            <w:r w:rsidRPr="00B73279">
              <w:rPr>
                <w:rFonts w:ascii="楷体_GB2312" w:eastAsia="楷体_GB2312"/>
                <w:sz w:val="28"/>
              </w:rPr>
              <w:t>164</w:t>
            </w:r>
          </w:p>
        </w:tc>
        <w:tc>
          <w:tcPr>
            <w:tcW w:w="967" w:type="dxa"/>
            <w:vAlign w:val="center"/>
          </w:tcPr>
          <w:p w:rsidR="002E3C58" w:rsidRPr="00B73279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sz w:val="28"/>
              </w:rPr>
            </w:pPr>
            <w:r w:rsidRPr="00B73279">
              <w:rPr>
                <w:rFonts w:ascii="楷体_GB2312" w:eastAsia="楷体_GB2312"/>
                <w:sz w:val="28"/>
              </w:rPr>
              <w:t>156</w:t>
            </w:r>
          </w:p>
        </w:tc>
        <w:tc>
          <w:tcPr>
            <w:tcW w:w="1119" w:type="dxa"/>
            <w:vAlign w:val="center"/>
          </w:tcPr>
          <w:p w:rsidR="002E3C58" w:rsidRPr="00B73279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sz w:val="28"/>
              </w:rPr>
            </w:pPr>
            <w:r w:rsidRPr="00B73279">
              <w:rPr>
                <w:rFonts w:ascii="楷体_GB2312" w:eastAsia="楷体_GB2312"/>
                <w:sz w:val="28"/>
              </w:rPr>
              <w:t>141</w:t>
            </w:r>
          </w:p>
        </w:tc>
        <w:tc>
          <w:tcPr>
            <w:tcW w:w="878" w:type="dxa"/>
            <w:vAlign w:val="center"/>
          </w:tcPr>
          <w:p w:rsidR="002E3C58" w:rsidRPr="00B73279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sz w:val="28"/>
              </w:rPr>
            </w:pPr>
            <w:r w:rsidRPr="00B73279">
              <w:rPr>
                <w:rFonts w:ascii="楷体_GB2312" w:eastAsia="楷体_GB2312"/>
                <w:sz w:val="28"/>
              </w:rPr>
              <w:t>84</w:t>
            </w:r>
          </w:p>
        </w:tc>
        <w:tc>
          <w:tcPr>
            <w:tcW w:w="1204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113</w:t>
            </w:r>
          </w:p>
        </w:tc>
        <w:tc>
          <w:tcPr>
            <w:tcW w:w="878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28</w:t>
            </w:r>
          </w:p>
        </w:tc>
        <w:tc>
          <w:tcPr>
            <w:tcW w:w="1119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46</w:t>
            </w:r>
          </w:p>
        </w:tc>
        <w:tc>
          <w:tcPr>
            <w:tcW w:w="1103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34</w:t>
            </w:r>
          </w:p>
        </w:tc>
        <w:tc>
          <w:tcPr>
            <w:tcW w:w="771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18</w:t>
            </w:r>
          </w:p>
        </w:tc>
        <w:tc>
          <w:tcPr>
            <w:tcW w:w="1186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28</w:t>
            </w:r>
          </w:p>
        </w:tc>
      </w:tr>
      <w:tr w:rsidR="002E3C58" w:rsidRPr="00187FAD">
        <w:trPr>
          <w:trHeight w:val="314"/>
        </w:trPr>
        <w:tc>
          <w:tcPr>
            <w:tcW w:w="1008" w:type="dxa"/>
            <w:vMerge/>
            <w:vAlign w:val="center"/>
          </w:tcPr>
          <w:p w:rsidR="002E3C58" w:rsidRPr="0088171B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 w:rsidRPr="002B6433">
              <w:rPr>
                <w:rFonts w:ascii="楷体_GB2312" w:eastAsia="楷体_GB2312" w:hint="eastAsia"/>
                <w:b/>
                <w:color w:val="000000"/>
                <w:szCs w:val="21"/>
              </w:rPr>
              <w:t>三等国家助学金：</w:t>
            </w:r>
            <w:r>
              <w:rPr>
                <w:rFonts w:ascii="楷体_GB2312" w:eastAsia="楷体_GB2312"/>
                <w:b/>
                <w:color w:val="000000"/>
                <w:szCs w:val="21"/>
              </w:rPr>
              <w:t>66</w:t>
            </w:r>
            <w:r w:rsidRPr="002B6433">
              <w:rPr>
                <w:rFonts w:ascii="楷体_GB2312" w:eastAsia="楷体_GB2312" w:hint="eastAsia"/>
                <w:b/>
                <w:color w:val="000000"/>
                <w:szCs w:val="21"/>
              </w:rPr>
              <w:t>人</w:t>
            </w:r>
          </w:p>
        </w:tc>
        <w:tc>
          <w:tcPr>
            <w:tcW w:w="1068" w:type="dxa"/>
            <w:vAlign w:val="center"/>
          </w:tcPr>
          <w:p w:rsidR="002E3C58" w:rsidRPr="002B6433" w:rsidRDefault="002E3C58" w:rsidP="00A07B63">
            <w:pPr>
              <w:spacing w:line="300" w:lineRule="exact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 xml:space="preserve">  7</w:t>
            </w:r>
          </w:p>
        </w:tc>
        <w:tc>
          <w:tcPr>
            <w:tcW w:w="1024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11</w:t>
            </w:r>
          </w:p>
        </w:tc>
        <w:tc>
          <w:tcPr>
            <w:tcW w:w="967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14</w:t>
            </w:r>
          </w:p>
        </w:tc>
        <w:tc>
          <w:tcPr>
            <w:tcW w:w="1119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10</w:t>
            </w:r>
          </w:p>
        </w:tc>
        <w:tc>
          <w:tcPr>
            <w:tcW w:w="878" w:type="dxa"/>
            <w:vAlign w:val="center"/>
          </w:tcPr>
          <w:p w:rsidR="002E3C58" w:rsidRPr="002B6433" w:rsidRDefault="002E3C58" w:rsidP="00A07B63">
            <w:pPr>
              <w:spacing w:line="300" w:lineRule="exact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 xml:space="preserve">  7</w:t>
            </w:r>
          </w:p>
        </w:tc>
        <w:tc>
          <w:tcPr>
            <w:tcW w:w="1204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10</w:t>
            </w:r>
          </w:p>
        </w:tc>
        <w:tc>
          <w:tcPr>
            <w:tcW w:w="878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2</w:t>
            </w:r>
          </w:p>
        </w:tc>
        <w:tc>
          <w:tcPr>
            <w:tcW w:w="1119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3</w:t>
            </w:r>
          </w:p>
        </w:tc>
        <w:tc>
          <w:tcPr>
            <w:tcW w:w="1103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0</w:t>
            </w:r>
          </w:p>
        </w:tc>
        <w:tc>
          <w:tcPr>
            <w:tcW w:w="771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1</w:t>
            </w:r>
          </w:p>
        </w:tc>
        <w:tc>
          <w:tcPr>
            <w:tcW w:w="1186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1</w:t>
            </w:r>
          </w:p>
        </w:tc>
      </w:tr>
      <w:tr w:rsidR="002E3C58" w:rsidRPr="00187FAD">
        <w:tc>
          <w:tcPr>
            <w:tcW w:w="3708" w:type="dxa"/>
            <w:gridSpan w:val="2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 w:rsidRPr="002B6433">
              <w:rPr>
                <w:rFonts w:ascii="楷体_GB2312" w:eastAsia="楷体_GB2312" w:hint="eastAsia"/>
                <w:b/>
                <w:color w:val="000000"/>
                <w:sz w:val="24"/>
              </w:rPr>
              <w:t>宪梓英才奖学金（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>40</w:t>
            </w:r>
            <w:r w:rsidRPr="002B6433">
              <w:rPr>
                <w:rFonts w:ascii="楷体_GB2312" w:eastAsia="楷体_GB2312" w:hint="eastAsia"/>
                <w:b/>
                <w:color w:val="000000"/>
                <w:sz w:val="24"/>
              </w:rPr>
              <w:t>人）</w:t>
            </w:r>
          </w:p>
        </w:tc>
        <w:tc>
          <w:tcPr>
            <w:tcW w:w="1068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4</w:t>
            </w:r>
          </w:p>
        </w:tc>
        <w:tc>
          <w:tcPr>
            <w:tcW w:w="1024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7</w:t>
            </w:r>
          </w:p>
        </w:tc>
        <w:tc>
          <w:tcPr>
            <w:tcW w:w="967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6</w:t>
            </w:r>
          </w:p>
        </w:tc>
        <w:tc>
          <w:tcPr>
            <w:tcW w:w="1119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6</w:t>
            </w:r>
          </w:p>
        </w:tc>
        <w:tc>
          <w:tcPr>
            <w:tcW w:w="878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4</w:t>
            </w:r>
          </w:p>
        </w:tc>
        <w:tc>
          <w:tcPr>
            <w:tcW w:w="1204" w:type="dxa"/>
            <w:vAlign w:val="center"/>
          </w:tcPr>
          <w:p w:rsidR="002E3C58" w:rsidRPr="002B6433" w:rsidRDefault="002E3C58" w:rsidP="00A07B63">
            <w:pPr>
              <w:spacing w:line="300" w:lineRule="exact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 xml:space="preserve">   6</w:t>
            </w:r>
          </w:p>
        </w:tc>
        <w:tc>
          <w:tcPr>
            <w:tcW w:w="878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1</w:t>
            </w:r>
          </w:p>
        </w:tc>
        <w:tc>
          <w:tcPr>
            <w:tcW w:w="1119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2</w:t>
            </w:r>
          </w:p>
        </w:tc>
        <w:tc>
          <w:tcPr>
            <w:tcW w:w="1103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2</w:t>
            </w:r>
          </w:p>
        </w:tc>
        <w:tc>
          <w:tcPr>
            <w:tcW w:w="771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1</w:t>
            </w:r>
          </w:p>
        </w:tc>
        <w:tc>
          <w:tcPr>
            <w:tcW w:w="1186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1</w:t>
            </w:r>
          </w:p>
        </w:tc>
      </w:tr>
      <w:tr w:rsidR="002E3C58" w:rsidRPr="00187FAD">
        <w:tc>
          <w:tcPr>
            <w:tcW w:w="3708" w:type="dxa"/>
            <w:gridSpan w:val="2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 w:rsidRPr="002B6433">
              <w:rPr>
                <w:rFonts w:ascii="楷体_GB2312" w:eastAsia="楷体_GB2312"/>
                <w:b/>
                <w:color w:val="000000"/>
                <w:sz w:val="24"/>
              </w:rPr>
              <w:t>87</w:t>
            </w:r>
            <w:r w:rsidRPr="002B6433">
              <w:rPr>
                <w:rFonts w:ascii="楷体_GB2312" w:eastAsia="楷体_GB2312" w:hint="eastAsia"/>
                <w:b/>
                <w:color w:val="000000"/>
                <w:sz w:val="24"/>
              </w:rPr>
              <w:t>级研究生校友奖学金（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>10</w:t>
            </w:r>
            <w:r w:rsidRPr="002B6433">
              <w:rPr>
                <w:rFonts w:ascii="楷体_GB2312" w:eastAsia="楷体_GB2312" w:hint="eastAsia"/>
                <w:b/>
                <w:color w:val="000000"/>
                <w:sz w:val="24"/>
              </w:rPr>
              <w:t>人）</w:t>
            </w:r>
          </w:p>
        </w:tc>
        <w:tc>
          <w:tcPr>
            <w:tcW w:w="1068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2</w:t>
            </w:r>
          </w:p>
        </w:tc>
        <w:tc>
          <w:tcPr>
            <w:tcW w:w="1024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3</w:t>
            </w:r>
          </w:p>
        </w:tc>
        <w:tc>
          <w:tcPr>
            <w:tcW w:w="967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3</w:t>
            </w:r>
          </w:p>
        </w:tc>
        <w:tc>
          <w:tcPr>
            <w:tcW w:w="1119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2</w:t>
            </w:r>
          </w:p>
        </w:tc>
        <w:tc>
          <w:tcPr>
            <w:tcW w:w="878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204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878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119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103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771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186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:rsidR="002E3C58" w:rsidRPr="00187FAD">
        <w:tc>
          <w:tcPr>
            <w:tcW w:w="3708" w:type="dxa"/>
            <w:gridSpan w:val="2"/>
            <w:vAlign w:val="center"/>
          </w:tcPr>
          <w:p w:rsidR="002E3C58" w:rsidRPr="002B6433" w:rsidRDefault="002E3C58" w:rsidP="003D6C8D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 w:rsidRPr="002B6433">
              <w:rPr>
                <w:rFonts w:ascii="楷体_GB2312" w:eastAsia="楷体_GB2312"/>
                <w:b/>
                <w:color w:val="000000"/>
                <w:sz w:val="24"/>
              </w:rPr>
              <w:t>86</w:t>
            </w:r>
            <w:r w:rsidRPr="002B6433">
              <w:rPr>
                <w:rFonts w:ascii="楷体_GB2312" w:eastAsia="楷体_GB2312" w:hint="eastAsia"/>
                <w:b/>
                <w:color w:val="000000"/>
                <w:sz w:val="24"/>
              </w:rPr>
              <w:t>级校友新生助学金（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>10</w:t>
            </w:r>
            <w:r w:rsidRPr="002B6433">
              <w:rPr>
                <w:rFonts w:ascii="楷体_GB2312" w:eastAsia="楷体_GB2312" w:hint="eastAsia"/>
                <w:b/>
                <w:color w:val="000000"/>
                <w:sz w:val="24"/>
              </w:rPr>
              <w:t>人）</w:t>
            </w:r>
          </w:p>
        </w:tc>
        <w:tc>
          <w:tcPr>
            <w:tcW w:w="1068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024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967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119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878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2</w:t>
            </w:r>
          </w:p>
        </w:tc>
        <w:tc>
          <w:tcPr>
            <w:tcW w:w="1204" w:type="dxa"/>
            <w:vAlign w:val="center"/>
          </w:tcPr>
          <w:p w:rsidR="002E3C58" w:rsidRPr="002B6433" w:rsidRDefault="002E3C58" w:rsidP="00A07B63">
            <w:pPr>
              <w:spacing w:line="300" w:lineRule="exact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 xml:space="preserve">   2</w:t>
            </w:r>
          </w:p>
        </w:tc>
        <w:tc>
          <w:tcPr>
            <w:tcW w:w="878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1</w:t>
            </w:r>
          </w:p>
        </w:tc>
        <w:tc>
          <w:tcPr>
            <w:tcW w:w="1119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2</w:t>
            </w:r>
          </w:p>
        </w:tc>
        <w:tc>
          <w:tcPr>
            <w:tcW w:w="1103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1</w:t>
            </w:r>
          </w:p>
        </w:tc>
        <w:tc>
          <w:tcPr>
            <w:tcW w:w="771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1</w:t>
            </w:r>
          </w:p>
        </w:tc>
        <w:tc>
          <w:tcPr>
            <w:tcW w:w="1186" w:type="dxa"/>
            <w:vAlign w:val="center"/>
          </w:tcPr>
          <w:p w:rsidR="002E3C58" w:rsidRPr="002B6433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1</w:t>
            </w:r>
          </w:p>
        </w:tc>
      </w:tr>
      <w:tr w:rsidR="002E3C58" w:rsidRPr="00187FAD">
        <w:tc>
          <w:tcPr>
            <w:tcW w:w="3708" w:type="dxa"/>
            <w:gridSpan w:val="2"/>
            <w:vAlign w:val="center"/>
          </w:tcPr>
          <w:p w:rsidR="002E3C58" w:rsidRPr="00AC2FAF" w:rsidRDefault="002E3C58" w:rsidP="006075F6">
            <w:pPr>
              <w:spacing w:line="300" w:lineRule="exact"/>
              <w:rPr>
                <w:rFonts w:ascii="楷体_GB2312" w:eastAsia="楷体_GB2312"/>
                <w:b/>
                <w:sz w:val="24"/>
              </w:rPr>
            </w:pPr>
            <w:r w:rsidRPr="00AC2FAF">
              <w:rPr>
                <w:rFonts w:ascii="楷体_GB2312" w:eastAsia="楷体_GB2312" w:hint="eastAsia"/>
                <w:b/>
                <w:sz w:val="24"/>
              </w:rPr>
              <w:t>北京天驰君泰律师事务所助学金</w:t>
            </w:r>
          </w:p>
          <w:p w:rsidR="002E3C58" w:rsidRPr="00AC2FAF" w:rsidRDefault="002E3C58" w:rsidP="002E3C58">
            <w:pPr>
              <w:spacing w:line="300" w:lineRule="exact"/>
              <w:ind w:firstLineChars="490" w:firstLine="31680"/>
              <w:rPr>
                <w:rFonts w:ascii="楷体_GB2312" w:eastAsia="楷体_GB2312"/>
                <w:b/>
                <w:sz w:val="24"/>
              </w:rPr>
            </w:pPr>
            <w:r w:rsidRPr="00AC2FAF">
              <w:rPr>
                <w:rFonts w:ascii="楷体_GB2312" w:eastAsia="楷体_GB2312" w:hint="eastAsia"/>
                <w:b/>
                <w:sz w:val="24"/>
              </w:rPr>
              <w:t>（</w:t>
            </w:r>
            <w:r w:rsidRPr="00AC2FAF">
              <w:rPr>
                <w:rFonts w:ascii="楷体_GB2312" w:eastAsia="楷体_GB2312"/>
                <w:b/>
                <w:sz w:val="24"/>
              </w:rPr>
              <w:t>25</w:t>
            </w:r>
            <w:r w:rsidRPr="00AC2FAF">
              <w:rPr>
                <w:rFonts w:ascii="楷体_GB2312" w:eastAsia="楷体_GB2312" w:hint="eastAsia"/>
                <w:b/>
                <w:sz w:val="24"/>
              </w:rPr>
              <w:t>人）</w:t>
            </w:r>
          </w:p>
        </w:tc>
        <w:tc>
          <w:tcPr>
            <w:tcW w:w="1068" w:type="dxa"/>
            <w:vAlign w:val="center"/>
          </w:tcPr>
          <w:p w:rsidR="002E3C58" w:rsidRPr="00AC2FAF" w:rsidRDefault="002E3C58" w:rsidP="00587329">
            <w:pPr>
              <w:spacing w:line="300" w:lineRule="exact"/>
              <w:jc w:val="center"/>
              <w:rPr>
                <w:rFonts w:ascii="楷体_GB2312" w:eastAsia="楷体_GB2312"/>
                <w:sz w:val="28"/>
              </w:rPr>
            </w:pPr>
            <w:r w:rsidRPr="00AC2FAF">
              <w:rPr>
                <w:rFonts w:ascii="楷体_GB2312" w:eastAsia="楷体_GB2312"/>
                <w:sz w:val="28"/>
              </w:rPr>
              <w:t>2</w:t>
            </w:r>
          </w:p>
        </w:tc>
        <w:tc>
          <w:tcPr>
            <w:tcW w:w="1024" w:type="dxa"/>
            <w:vAlign w:val="center"/>
          </w:tcPr>
          <w:p w:rsidR="002E3C58" w:rsidRPr="00AC2FAF" w:rsidRDefault="002E3C58" w:rsidP="00587329">
            <w:pPr>
              <w:spacing w:line="300" w:lineRule="exact"/>
              <w:jc w:val="center"/>
              <w:rPr>
                <w:rFonts w:ascii="楷体_GB2312" w:eastAsia="楷体_GB2312"/>
                <w:sz w:val="28"/>
              </w:rPr>
            </w:pPr>
            <w:r w:rsidRPr="00AC2FAF">
              <w:rPr>
                <w:rFonts w:ascii="楷体_GB2312" w:eastAsia="楷体_GB2312"/>
                <w:sz w:val="28"/>
              </w:rPr>
              <w:t>5</w:t>
            </w:r>
          </w:p>
        </w:tc>
        <w:tc>
          <w:tcPr>
            <w:tcW w:w="967" w:type="dxa"/>
            <w:vAlign w:val="center"/>
          </w:tcPr>
          <w:p w:rsidR="002E3C58" w:rsidRPr="00AC2FAF" w:rsidRDefault="002E3C58" w:rsidP="00587329">
            <w:pPr>
              <w:spacing w:line="300" w:lineRule="exact"/>
              <w:jc w:val="center"/>
              <w:rPr>
                <w:rFonts w:ascii="楷体_GB2312" w:eastAsia="楷体_GB2312"/>
                <w:sz w:val="28"/>
              </w:rPr>
            </w:pPr>
            <w:r w:rsidRPr="00AC2FAF">
              <w:rPr>
                <w:rFonts w:ascii="楷体_GB2312" w:eastAsia="楷体_GB2312"/>
                <w:sz w:val="28"/>
              </w:rPr>
              <w:t>4</w:t>
            </w:r>
          </w:p>
        </w:tc>
        <w:tc>
          <w:tcPr>
            <w:tcW w:w="1119" w:type="dxa"/>
            <w:vAlign w:val="center"/>
          </w:tcPr>
          <w:p w:rsidR="002E3C58" w:rsidRPr="00AC2FAF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sz w:val="28"/>
              </w:rPr>
            </w:pPr>
            <w:r w:rsidRPr="00AC2FAF">
              <w:rPr>
                <w:rFonts w:ascii="楷体_GB2312" w:eastAsia="楷体_GB2312"/>
                <w:sz w:val="28"/>
              </w:rPr>
              <w:t>4</w:t>
            </w:r>
          </w:p>
        </w:tc>
        <w:tc>
          <w:tcPr>
            <w:tcW w:w="878" w:type="dxa"/>
            <w:vAlign w:val="center"/>
          </w:tcPr>
          <w:p w:rsidR="002E3C58" w:rsidRPr="00AC2FAF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sz w:val="28"/>
              </w:rPr>
            </w:pPr>
            <w:r w:rsidRPr="00AC2FAF">
              <w:rPr>
                <w:rFonts w:ascii="楷体_GB2312" w:eastAsia="楷体_GB2312"/>
                <w:sz w:val="28"/>
              </w:rPr>
              <w:t>2</w:t>
            </w:r>
          </w:p>
        </w:tc>
        <w:tc>
          <w:tcPr>
            <w:tcW w:w="1204" w:type="dxa"/>
            <w:vAlign w:val="center"/>
          </w:tcPr>
          <w:p w:rsidR="002E3C58" w:rsidRPr="00AC2FAF" w:rsidRDefault="002E3C58" w:rsidP="00587329">
            <w:pPr>
              <w:spacing w:line="300" w:lineRule="exact"/>
              <w:jc w:val="center"/>
              <w:rPr>
                <w:rFonts w:ascii="楷体_GB2312" w:eastAsia="楷体_GB2312"/>
                <w:sz w:val="28"/>
              </w:rPr>
            </w:pPr>
            <w:r w:rsidRPr="00AC2FAF">
              <w:rPr>
                <w:rFonts w:ascii="楷体_GB2312" w:eastAsia="楷体_GB2312"/>
                <w:sz w:val="28"/>
              </w:rPr>
              <w:t>3</w:t>
            </w:r>
          </w:p>
        </w:tc>
        <w:tc>
          <w:tcPr>
            <w:tcW w:w="878" w:type="dxa"/>
            <w:vAlign w:val="center"/>
          </w:tcPr>
          <w:p w:rsidR="002E3C58" w:rsidRPr="00AC2FAF" w:rsidRDefault="002E3C58" w:rsidP="00587329">
            <w:pPr>
              <w:spacing w:line="300" w:lineRule="exact"/>
              <w:jc w:val="center"/>
              <w:rPr>
                <w:rFonts w:ascii="楷体_GB2312" w:eastAsia="楷体_GB2312"/>
                <w:sz w:val="28"/>
              </w:rPr>
            </w:pPr>
            <w:r w:rsidRPr="00AC2FAF">
              <w:rPr>
                <w:rFonts w:ascii="楷体_GB2312" w:eastAsia="楷体_GB2312"/>
                <w:sz w:val="28"/>
              </w:rPr>
              <w:t>1</w:t>
            </w:r>
          </w:p>
        </w:tc>
        <w:tc>
          <w:tcPr>
            <w:tcW w:w="1119" w:type="dxa"/>
            <w:vAlign w:val="center"/>
          </w:tcPr>
          <w:p w:rsidR="002E3C58" w:rsidRPr="00AC2FAF" w:rsidRDefault="002E3C58" w:rsidP="00587329">
            <w:pPr>
              <w:spacing w:line="300" w:lineRule="exact"/>
              <w:jc w:val="center"/>
              <w:rPr>
                <w:rFonts w:ascii="楷体_GB2312" w:eastAsia="楷体_GB2312"/>
                <w:sz w:val="28"/>
              </w:rPr>
            </w:pPr>
            <w:r w:rsidRPr="00AC2FAF">
              <w:rPr>
                <w:rFonts w:ascii="楷体_GB2312" w:eastAsia="楷体_GB2312"/>
                <w:sz w:val="28"/>
              </w:rPr>
              <w:t>1</w:t>
            </w:r>
          </w:p>
        </w:tc>
        <w:tc>
          <w:tcPr>
            <w:tcW w:w="1103" w:type="dxa"/>
            <w:vAlign w:val="center"/>
          </w:tcPr>
          <w:p w:rsidR="002E3C58" w:rsidRPr="00AC2FAF" w:rsidRDefault="002E3C58" w:rsidP="00587329">
            <w:pPr>
              <w:spacing w:line="300" w:lineRule="exact"/>
              <w:jc w:val="center"/>
              <w:rPr>
                <w:rFonts w:ascii="楷体_GB2312" w:eastAsia="楷体_GB2312"/>
                <w:sz w:val="28"/>
              </w:rPr>
            </w:pPr>
            <w:r w:rsidRPr="00AC2FAF">
              <w:rPr>
                <w:rFonts w:ascii="楷体_GB2312" w:eastAsia="楷体_GB2312"/>
                <w:sz w:val="28"/>
              </w:rPr>
              <w:t>1</w:t>
            </w:r>
          </w:p>
        </w:tc>
        <w:tc>
          <w:tcPr>
            <w:tcW w:w="771" w:type="dxa"/>
            <w:vAlign w:val="center"/>
          </w:tcPr>
          <w:p w:rsidR="002E3C58" w:rsidRPr="00AC2FAF" w:rsidRDefault="002E3C58" w:rsidP="00587329">
            <w:pPr>
              <w:spacing w:line="300" w:lineRule="exact"/>
              <w:jc w:val="center"/>
              <w:rPr>
                <w:rFonts w:ascii="楷体_GB2312" w:eastAsia="楷体_GB2312"/>
                <w:sz w:val="28"/>
              </w:rPr>
            </w:pPr>
            <w:r w:rsidRPr="00AC2FAF">
              <w:rPr>
                <w:rFonts w:ascii="楷体_GB2312" w:eastAsia="楷体_GB2312"/>
                <w:sz w:val="28"/>
              </w:rPr>
              <w:t>1</w:t>
            </w:r>
          </w:p>
        </w:tc>
        <w:tc>
          <w:tcPr>
            <w:tcW w:w="1186" w:type="dxa"/>
            <w:vAlign w:val="center"/>
          </w:tcPr>
          <w:p w:rsidR="002E3C58" w:rsidRPr="00AC2FAF" w:rsidRDefault="002E3C58" w:rsidP="00587329">
            <w:pPr>
              <w:spacing w:line="300" w:lineRule="exact"/>
              <w:jc w:val="center"/>
              <w:rPr>
                <w:rFonts w:ascii="楷体_GB2312" w:eastAsia="楷体_GB2312"/>
                <w:sz w:val="28"/>
              </w:rPr>
            </w:pPr>
            <w:r w:rsidRPr="00AC2FAF">
              <w:rPr>
                <w:rFonts w:ascii="楷体_GB2312" w:eastAsia="楷体_GB2312"/>
                <w:sz w:val="28"/>
              </w:rPr>
              <w:t>1</w:t>
            </w:r>
          </w:p>
        </w:tc>
      </w:tr>
      <w:tr w:rsidR="002E3C58" w:rsidRPr="00187FAD">
        <w:tc>
          <w:tcPr>
            <w:tcW w:w="3708" w:type="dxa"/>
            <w:gridSpan w:val="2"/>
            <w:vAlign w:val="center"/>
          </w:tcPr>
          <w:p w:rsidR="002E3C58" w:rsidRPr="002B6433" w:rsidRDefault="002E3C58" w:rsidP="00020BD1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 w:rsidRPr="002B6433">
              <w:rPr>
                <w:rFonts w:ascii="楷体_GB2312" w:eastAsia="楷体_GB2312" w:hint="eastAsia"/>
                <w:b/>
                <w:color w:val="000000"/>
                <w:sz w:val="24"/>
              </w:rPr>
              <w:t>黄乾亨奖学金（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>30</w:t>
            </w:r>
            <w:r w:rsidRPr="002B6433">
              <w:rPr>
                <w:rFonts w:ascii="楷体_GB2312" w:eastAsia="楷体_GB2312" w:hint="eastAsia"/>
                <w:b/>
                <w:color w:val="000000"/>
                <w:sz w:val="24"/>
              </w:rPr>
              <w:t>人）</w:t>
            </w:r>
          </w:p>
        </w:tc>
        <w:tc>
          <w:tcPr>
            <w:tcW w:w="1068" w:type="dxa"/>
            <w:vAlign w:val="center"/>
          </w:tcPr>
          <w:p w:rsidR="002E3C58" w:rsidRPr="002B6433" w:rsidRDefault="002E3C58" w:rsidP="00587329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2</w:t>
            </w:r>
          </w:p>
        </w:tc>
        <w:tc>
          <w:tcPr>
            <w:tcW w:w="1024" w:type="dxa"/>
            <w:vAlign w:val="center"/>
          </w:tcPr>
          <w:p w:rsidR="002E3C58" w:rsidRPr="002B6433" w:rsidRDefault="002E3C58" w:rsidP="00587329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6</w:t>
            </w:r>
          </w:p>
        </w:tc>
        <w:tc>
          <w:tcPr>
            <w:tcW w:w="967" w:type="dxa"/>
            <w:vAlign w:val="center"/>
          </w:tcPr>
          <w:p w:rsidR="002E3C58" w:rsidRPr="002B6433" w:rsidRDefault="002E3C58" w:rsidP="00587329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5</w:t>
            </w:r>
          </w:p>
        </w:tc>
        <w:tc>
          <w:tcPr>
            <w:tcW w:w="1119" w:type="dxa"/>
            <w:vAlign w:val="center"/>
          </w:tcPr>
          <w:p w:rsidR="002E3C58" w:rsidRPr="002B6433" w:rsidRDefault="002E3C58" w:rsidP="00587329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5</w:t>
            </w:r>
          </w:p>
        </w:tc>
        <w:tc>
          <w:tcPr>
            <w:tcW w:w="878" w:type="dxa"/>
            <w:vAlign w:val="center"/>
          </w:tcPr>
          <w:p w:rsidR="002E3C58" w:rsidRPr="002B6433" w:rsidRDefault="002E3C58" w:rsidP="00587329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3</w:t>
            </w:r>
          </w:p>
        </w:tc>
        <w:tc>
          <w:tcPr>
            <w:tcW w:w="1204" w:type="dxa"/>
            <w:vAlign w:val="center"/>
          </w:tcPr>
          <w:p w:rsidR="002E3C58" w:rsidRPr="002B6433" w:rsidRDefault="002E3C58" w:rsidP="00587329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3</w:t>
            </w:r>
          </w:p>
        </w:tc>
        <w:tc>
          <w:tcPr>
            <w:tcW w:w="878" w:type="dxa"/>
            <w:vAlign w:val="center"/>
          </w:tcPr>
          <w:p w:rsidR="002E3C58" w:rsidRPr="002B6433" w:rsidRDefault="002E3C58" w:rsidP="00587329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1</w:t>
            </w:r>
          </w:p>
        </w:tc>
        <w:tc>
          <w:tcPr>
            <w:tcW w:w="1119" w:type="dxa"/>
            <w:vAlign w:val="center"/>
          </w:tcPr>
          <w:p w:rsidR="002E3C58" w:rsidRPr="002B6433" w:rsidRDefault="002E3C58" w:rsidP="00587329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2</w:t>
            </w:r>
          </w:p>
        </w:tc>
        <w:tc>
          <w:tcPr>
            <w:tcW w:w="1103" w:type="dxa"/>
            <w:vAlign w:val="center"/>
          </w:tcPr>
          <w:p w:rsidR="002E3C58" w:rsidRPr="002B6433" w:rsidRDefault="002E3C58" w:rsidP="00587329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1</w:t>
            </w:r>
          </w:p>
        </w:tc>
        <w:tc>
          <w:tcPr>
            <w:tcW w:w="771" w:type="dxa"/>
            <w:vAlign w:val="center"/>
          </w:tcPr>
          <w:p w:rsidR="002E3C58" w:rsidRPr="002B6433" w:rsidRDefault="002E3C58" w:rsidP="00587329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1</w:t>
            </w:r>
          </w:p>
        </w:tc>
        <w:tc>
          <w:tcPr>
            <w:tcW w:w="1186" w:type="dxa"/>
            <w:vAlign w:val="center"/>
          </w:tcPr>
          <w:p w:rsidR="002E3C58" w:rsidRPr="002B6433" w:rsidRDefault="002E3C58" w:rsidP="00587329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1</w:t>
            </w:r>
          </w:p>
        </w:tc>
      </w:tr>
      <w:tr w:rsidR="002E3C58" w:rsidRPr="00187FAD">
        <w:tc>
          <w:tcPr>
            <w:tcW w:w="3708" w:type="dxa"/>
            <w:gridSpan w:val="2"/>
            <w:vAlign w:val="center"/>
          </w:tcPr>
          <w:p w:rsidR="002E3C58" w:rsidRPr="002B6433" w:rsidRDefault="002E3C58" w:rsidP="00020BD1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 w:rsidRPr="002B6433">
              <w:rPr>
                <w:rFonts w:ascii="楷体_GB2312" w:eastAsia="楷体_GB2312" w:hint="eastAsia"/>
                <w:b/>
                <w:color w:val="000000"/>
                <w:sz w:val="24"/>
              </w:rPr>
              <w:t>黄乾亨助学金（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>30</w:t>
            </w:r>
            <w:r w:rsidRPr="002B6433">
              <w:rPr>
                <w:rFonts w:ascii="楷体_GB2312" w:eastAsia="楷体_GB2312" w:hint="eastAsia"/>
                <w:b/>
                <w:color w:val="000000"/>
                <w:sz w:val="24"/>
              </w:rPr>
              <w:t>人）</w:t>
            </w:r>
          </w:p>
        </w:tc>
        <w:tc>
          <w:tcPr>
            <w:tcW w:w="1068" w:type="dxa"/>
            <w:vAlign w:val="center"/>
          </w:tcPr>
          <w:p w:rsidR="002E3C58" w:rsidRPr="002B6433" w:rsidRDefault="002E3C58" w:rsidP="00587329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2</w:t>
            </w:r>
          </w:p>
        </w:tc>
        <w:tc>
          <w:tcPr>
            <w:tcW w:w="1024" w:type="dxa"/>
            <w:vAlign w:val="center"/>
          </w:tcPr>
          <w:p w:rsidR="002E3C58" w:rsidRPr="002B6433" w:rsidRDefault="002E3C58" w:rsidP="00587329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6</w:t>
            </w:r>
          </w:p>
        </w:tc>
        <w:tc>
          <w:tcPr>
            <w:tcW w:w="967" w:type="dxa"/>
            <w:vAlign w:val="center"/>
          </w:tcPr>
          <w:p w:rsidR="002E3C58" w:rsidRPr="002B6433" w:rsidRDefault="002E3C58" w:rsidP="00587329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5</w:t>
            </w:r>
          </w:p>
        </w:tc>
        <w:tc>
          <w:tcPr>
            <w:tcW w:w="1119" w:type="dxa"/>
            <w:vAlign w:val="center"/>
          </w:tcPr>
          <w:p w:rsidR="002E3C58" w:rsidRPr="002B6433" w:rsidRDefault="002E3C58" w:rsidP="00587329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5</w:t>
            </w:r>
          </w:p>
        </w:tc>
        <w:tc>
          <w:tcPr>
            <w:tcW w:w="878" w:type="dxa"/>
            <w:vAlign w:val="center"/>
          </w:tcPr>
          <w:p w:rsidR="002E3C58" w:rsidRPr="002B6433" w:rsidRDefault="002E3C58" w:rsidP="00587329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3</w:t>
            </w:r>
          </w:p>
        </w:tc>
        <w:tc>
          <w:tcPr>
            <w:tcW w:w="1204" w:type="dxa"/>
            <w:vAlign w:val="center"/>
          </w:tcPr>
          <w:p w:rsidR="002E3C58" w:rsidRPr="002B6433" w:rsidRDefault="002E3C58" w:rsidP="00587329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3</w:t>
            </w:r>
          </w:p>
        </w:tc>
        <w:tc>
          <w:tcPr>
            <w:tcW w:w="878" w:type="dxa"/>
            <w:vAlign w:val="center"/>
          </w:tcPr>
          <w:p w:rsidR="002E3C58" w:rsidRPr="002B6433" w:rsidRDefault="002E3C58" w:rsidP="00587329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1</w:t>
            </w:r>
          </w:p>
        </w:tc>
        <w:tc>
          <w:tcPr>
            <w:tcW w:w="1119" w:type="dxa"/>
            <w:vAlign w:val="center"/>
          </w:tcPr>
          <w:p w:rsidR="002E3C58" w:rsidRPr="002B6433" w:rsidRDefault="002E3C58" w:rsidP="00587329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2</w:t>
            </w:r>
          </w:p>
        </w:tc>
        <w:tc>
          <w:tcPr>
            <w:tcW w:w="1103" w:type="dxa"/>
            <w:vAlign w:val="center"/>
          </w:tcPr>
          <w:p w:rsidR="002E3C58" w:rsidRPr="002B6433" w:rsidRDefault="002E3C58" w:rsidP="00587329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1</w:t>
            </w:r>
          </w:p>
        </w:tc>
        <w:tc>
          <w:tcPr>
            <w:tcW w:w="771" w:type="dxa"/>
            <w:vAlign w:val="center"/>
          </w:tcPr>
          <w:p w:rsidR="002E3C58" w:rsidRPr="002B6433" w:rsidRDefault="002E3C58" w:rsidP="00587329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1</w:t>
            </w:r>
          </w:p>
        </w:tc>
        <w:tc>
          <w:tcPr>
            <w:tcW w:w="1186" w:type="dxa"/>
            <w:vAlign w:val="center"/>
          </w:tcPr>
          <w:p w:rsidR="002E3C58" w:rsidRPr="002B6433" w:rsidRDefault="002E3C58" w:rsidP="00587329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1</w:t>
            </w:r>
          </w:p>
        </w:tc>
      </w:tr>
      <w:tr w:rsidR="002E3C58" w:rsidRPr="00187FAD">
        <w:tc>
          <w:tcPr>
            <w:tcW w:w="3708" w:type="dxa"/>
            <w:gridSpan w:val="2"/>
            <w:vMerge w:val="restart"/>
            <w:vAlign w:val="center"/>
          </w:tcPr>
          <w:p w:rsidR="002E3C58" w:rsidRPr="00B97B77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总计</w:t>
            </w:r>
          </w:p>
        </w:tc>
        <w:tc>
          <w:tcPr>
            <w:tcW w:w="1068" w:type="dxa"/>
            <w:vAlign w:val="center"/>
          </w:tcPr>
          <w:p w:rsidR="002E3C58" w:rsidRPr="00F55A8C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sz w:val="28"/>
              </w:rPr>
              <w:t>226</w:t>
            </w:r>
          </w:p>
        </w:tc>
        <w:tc>
          <w:tcPr>
            <w:tcW w:w="1024" w:type="dxa"/>
            <w:vAlign w:val="center"/>
          </w:tcPr>
          <w:p w:rsidR="002E3C58" w:rsidRPr="00AC2FAF" w:rsidRDefault="002E3C58" w:rsidP="00AC2FAF">
            <w:pPr>
              <w:jc w:val="center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  <w:t>363</w:t>
            </w:r>
          </w:p>
        </w:tc>
        <w:tc>
          <w:tcPr>
            <w:tcW w:w="967" w:type="dxa"/>
            <w:vAlign w:val="center"/>
          </w:tcPr>
          <w:p w:rsidR="002E3C58" w:rsidRPr="00AC2FAF" w:rsidRDefault="002E3C58" w:rsidP="00AC2FAF">
            <w:pPr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  <w:t>333</w:t>
            </w:r>
          </w:p>
        </w:tc>
        <w:tc>
          <w:tcPr>
            <w:tcW w:w="1119" w:type="dxa"/>
            <w:vAlign w:val="center"/>
          </w:tcPr>
          <w:p w:rsidR="002E3C58" w:rsidRPr="00AC2FAF" w:rsidRDefault="002E3C58" w:rsidP="00AC2FAF">
            <w:pPr>
              <w:jc w:val="center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  <w:t>324</w:t>
            </w:r>
          </w:p>
        </w:tc>
        <w:tc>
          <w:tcPr>
            <w:tcW w:w="878" w:type="dxa"/>
            <w:vAlign w:val="center"/>
          </w:tcPr>
          <w:p w:rsidR="002E3C58" w:rsidRPr="00AC2FAF" w:rsidRDefault="002E3C58" w:rsidP="00AC2FAF">
            <w:pPr>
              <w:jc w:val="center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  <w:t>199</w:t>
            </w:r>
          </w:p>
        </w:tc>
        <w:tc>
          <w:tcPr>
            <w:tcW w:w="1204" w:type="dxa"/>
            <w:vAlign w:val="center"/>
          </w:tcPr>
          <w:p w:rsidR="002E3C58" w:rsidRPr="00AC2FAF" w:rsidRDefault="002E3C58" w:rsidP="00AC2FAF">
            <w:pPr>
              <w:jc w:val="center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  <w:t>280</w:t>
            </w:r>
          </w:p>
        </w:tc>
        <w:tc>
          <w:tcPr>
            <w:tcW w:w="878" w:type="dxa"/>
            <w:vAlign w:val="center"/>
          </w:tcPr>
          <w:p w:rsidR="002E3C58" w:rsidRPr="00AC2FAF" w:rsidRDefault="002E3C58" w:rsidP="00AC2FAF">
            <w:pPr>
              <w:jc w:val="center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119" w:type="dxa"/>
            <w:vAlign w:val="center"/>
          </w:tcPr>
          <w:p w:rsidR="002E3C58" w:rsidRPr="00AC2FAF" w:rsidRDefault="002E3C58" w:rsidP="00AC2FAF">
            <w:pPr>
              <w:jc w:val="center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1103" w:type="dxa"/>
            <w:vAlign w:val="center"/>
          </w:tcPr>
          <w:p w:rsidR="002E3C58" w:rsidRPr="00AC2FAF" w:rsidRDefault="002E3C58" w:rsidP="00AC2FAF">
            <w:pPr>
              <w:jc w:val="center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  <w:t>77</w:t>
            </w:r>
          </w:p>
        </w:tc>
        <w:tc>
          <w:tcPr>
            <w:tcW w:w="771" w:type="dxa"/>
            <w:vAlign w:val="center"/>
          </w:tcPr>
          <w:p w:rsidR="002E3C58" w:rsidRPr="00AC2FAF" w:rsidRDefault="002E3C58" w:rsidP="00AC2FAF">
            <w:pPr>
              <w:jc w:val="center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186" w:type="dxa"/>
            <w:vAlign w:val="center"/>
          </w:tcPr>
          <w:p w:rsidR="002E3C58" w:rsidRPr="00AC2FAF" w:rsidRDefault="002E3C58" w:rsidP="00AC2FAF">
            <w:pPr>
              <w:jc w:val="center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  <w:t>63</w:t>
            </w:r>
          </w:p>
        </w:tc>
      </w:tr>
      <w:tr w:rsidR="002E3C58" w:rsidRPr="00187FAD">
        <w:tc>
          <w:tcPr>
            <w:tcW w:w="3708" w:type="dxa"/>
            <w:gridSpan w:val="2"/>
            <w:vMerge/>
            <w:vAlign w:val="center"/>
          </w:tcPr>
          <w:p w:rsidR="002E3C58" w:rsidRDefault="002E3C58" w:rsidP="00734CD4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11317" w:type="dxa"/>
            <w:gridSpan w:val="11"/>
            <w:vAlign w:val="center"/>
          </w:tcPr>
          <w:p w:rsidR="002E3C58" w:rsidRPr="00AC2FAF" w:rsidRDefault="002E3C58" w:rsidP="00AC2FAF">
            <w:pPr>
              <w:jc w:val="center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color w:val="000000"/>
                <w:sz w:val="28"/>
                <w:szCs w:val="28"/>
              </w:rPr>
              <w:t>2079</w:t>
            </w:r>
          </w:p>
        </w:tc>
      </w:tr>
    </w:tbl>
    <w:p w:rsidR="002E3C58" w:rsidRPr="00187FAD" w:rsidRDefault="002E3C58" w:rsidP="00734CD4"/>
    <w:sectPr w:rsidR="002E3C58" w:rsidRPr="00187FAD" w:rsidSect="00AB3B32">
      <w:headerReference w:type="default" r:id="rId6"/>
      <w:pgSz w:w="16838" w:h="11906" w:orient="landscape"/>
      <w:pgMar w:top="624" w:right="567" w:bottom="147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C58" w:rsidRDefault="002E3C58">
      <w:r>
        <w:separator/>
      </w:r>
    </w:p>
  </w:endnote>
  <w:endnote w:type="continuationSeparator" w:id="0">
    <w:p w:rsidR="002E3C58" w:rsidRDefault="002E3C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C58" w:rsidRDefault="002E3C58">
      <w:r>
        <w:separator/>
      </w:r>
    </w:p>
  </w:footnote>
  <w:footnote w:type="continuationSeparator" w:id="0">
    <w:p w:rsidR="002E3C58" w:rsidRDefault="002E3C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C58" w:rsidRDefault="002E3C58" w:rsidP="00C56C5F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B32"/>
    <w:rsid w:val="000023C3"/>
    <w:rsid w:val="0001236C"/>
    <w:rsid w:val="00013D0C"/>
    <w:rsid w:val="00015866"/>
    <w:rsid w:val="00020BD1"/>
    <w:rsid w:val="00025286"/>
    <w:rsid w:val="00041668"/>
    <w:rsid w:val="00064B07"/>
    <w:rsid w:val="00070760"/>
    <w:rsid w:val="000857C8"/>
    <w:rsid w:val="00095A0B"/>
    <w:rsid w:val="00095F2E"/>
    <w:rsid w:val="000A0511"/>
    <w:rsid w:val="000A400F"/>
    <w:rsid w:val="000A5675"/>
    <w:rsid w:val="000B31BE"/>
    <w:rsid w:val="000B3BF4"/>
    <w:rsid w:val="000B7A04"/>
    <w:rsid w:val="000D0187"/>
    <w:rsid w:val="000D641F"/>
    <w:rsid w:val="00102ED0"/>
    <w:rsid w:val="0011107E"/>
    <w:rsid w:val="00115CF6"/>
    <w:rsid w:val="00120ACB"/>
    <w:rsid w:val="00120F5A"/>
    <w:rsid w:val="001244E7"/>
    <w:rsid w:val="00135267"/>
    <w:rsid w:val="00145FDC"/>
    <w:rsid w:val="001579DD"/>
    <w:rsid w:val="00174E77"/>
    <w:rsid w:val="00184444"/>
    <w:rsid w:val="00187FAD"/>
    <w:rsid w:val="001A31CE"/>
    <w:rsid w:val="001B5C25"/>
    <w:rsid w:val="001C1EBC"/>
    <w:rsid w:val="001F0C9C"/>
    <w:rsid w:val="001F1076"/>
    <w:rsid w:val="00202EE4"/>
    <w:rsid w:val="00206028"/>
    <w:rsid w:val="00215159"/>
    <w:rsid w:val="00215C93"/>
    <w:rsid w:val="00241B8D"/>
    <w:rsid w:val="00260BAE"/>
    <w:rsid w:val="0026611A"/>
    <w:rsid w:val="00275D4B"/>
    <w:rsid w:val="002B6433"/>
    <w:rsid w:val="002C1D65"/>
    <w:rsid w:val="002C1E34"/>
    <w:rsid w:val="002E3C58"/>
    <w:rsid w:val="002E554B"/>
    <w:rsid w:val="002F0BAC"/>
    <w:rsid w:val="00304413"/>
    <w:rsid w:val="00305E3C"/>
    <w:rsid w:val="0030740A"/>
    <w:rsid w:val="00311C67"/>
    <w:rsid w:val="00317752"/>
    <w:rsid w:val="00330CC9"/>
    <w:rsid w:val="003375DD"/>
    <w:rsid w:val="00350FE8"/>
    <w:rsid w:val="003603E0"/>
    <w:rsid w:val="0036354A"/>
    <w:rsid w:val="003660D5"/>
    <w:rsid w:val="00386E3D"/>
    <w:rsid w:val="00387907"/>
    <w:rsid w:val="00395F6F"/>
    <w:rsid w:val="00397643"/>
    <w:rsid w:val="003A53AF"/>
    <w:rsid w:val="003B198E"/>
    <w:rsid w:val="003C6ED3"/>
    <w:rsid w:val="003D106F"/>
    <w:rsid w:val="003D6C8D"/>
    <w:rsid w:val="003E26D3"/>
    <w:rsid w:val="003F276D"/>
    <w:rsid w:val="00420361"/>
    <w:rsid w:val="004248D0"/>
    <w:rsid w:val="00427E03"/>
    <w:rsid w:val="00433F29"/>
    <w:rsid w:val="00445349"/>
    <w:rsid w:val="0045454B"/>
    <w:rsid w:val="00482397"/>
    <w:rsid w:val="00485BBF"/>
    <w:rsid w:val="00495E35"/>
    <w:rsid w:val="004975C3"/>
    <w:rsid w:val="004A59C2"/>
    <w:rsid w:val="004B42DB"/>
    <w:rsid w:val="004E368D"/>
    <w:rsid w:val="004F7D60"/>
    <w:rsid w:val="005141AD"/>
    <w:rsid w:val="00514D01"/>
    <w:rsid w:val="00515099"/>
    <w:rsid w:val="005210D2"/>
    <w:rsid w:val="00542039"/>
    <w:rsid w:val="00555E26"/>
    <w:rsid w:val="005649D9"/>
    <w:rsid w:val="00571193"/>
    <w:rsid w:val="00571A81"/>
    <w:rsid w:val="00576985"/>
    <w:rsid w:val="00587329"/>
    <w:rsid w:val="00595E07"/>
    <w:rsid w:val="005B589C"/>
    <w:rsid w:val="005C1085"/>
    <w:rsid w:val="005D5983"/>
    <w:rsid w:val="005F1272"/>
    <w:rsid w:val="005F4CCF"/>
    <w:rsid w:val="006006A6"/>
    <w:rsid w:val="0060444E"/>
    <w:rsid w:val="006050F6"/>
    <w:rsid w:val="006075F6"/>
    <w:rsid w:val="0060766F"/>
    <w:rsid w:val="00614818"/>
    <w:rsid w:val="006148A5"/>
    <w:rsid w:val="00622DCC"/>
    <w:rsid w:val="00632F89"/>
    <w:rsid w:val="006343F9"/>
    <w:rsid w:val="00640E68"/>
    <w:rsid w:val="00642613"/>
    <w:rsid w:val="0064348A"/>
    <w:rsid w:val="00653B02"/>
    <w:rsid w:val="00656999"/>
    <w:rsid w:val="00665AFB"/>
    <w:rsid w:val="006774C7"/>
    <w:rsid w:val="00680AF7"/>
    <w:rsid w:val="00686295"/>
    <w:rsid w:val="006C4C65"/>
    <w:rsid w:val="006D042E"/>
    <w:rsid w:val="006D6DB3"/>
    <w:rsid w:val="006E6533"/>
    <w:rsid w:val="006F2CAC"/>
    <w:rsid w:val="007022ED"/>
    <w:rsid w:val="00703434"/>
    <w:rsid w:val="00706DF8"/>
    <w:rsid w:val="0070731B"/>
    <w:rsid w:val="00734CD4"/>
    <w:rsid w:val="00745EF4"/>
    <w:rsid w:val="007476A9"/>
    <w:rsid w:val="007679C4"/>
    <w:rsid w:val="00771527"/>
    <w:rsid w:val="00781409"/>
    <w:rsid w:val="00781A7E"/>
    <w:rsid w:val="00787F48"/>
    <w:rsid w:val="00791555"/>
    <w:rsid w:val="007B1A35"/>
    <w:rsid w:val="007B6399"/>
    <w:rsid w:val="007B745C"/>
    <w:rsid w:val="007C4D11"/>
    <w:rsid w:val="007C677F"/>
    <w:rsid w:val="007D039B"/>
    <w:rsid w:val="007E3DDA"/>
    <w:rsid w:val="007E59B8"/>
    <w:rsid w:val="008072B7"/>
    <w:rsid w:val="0081269C"/>
    <w:rsid w:val="0081419F"/>
    <w:rsid w:val="00814DA1"/>
    <w:rsid w:val="00826E17"/>
    <w:rsid w:val="008448CF"/>
    <w:rsid w:val="00847590"/>
    <w:rsid w:val="008626B3"/>
    <w:rsid w:val="008708DB"/>
    <w:rsid w:val="0088171B"/>
    <w:rsid w:val="008A2968"/>
    <w:rsid w:val="008B290C"/>
    <w:rsid w:val="008B40A9"/>
    <w:rsid w:val="008D4EB6"/>
    <w:rsid w:val="008E7487"/>
    <w:rsid w:val="008F3A91"/>
    <w:rsid w:val="0091152C"/>
    <w:rsid w:val="00913C38"/>
    <w:rsid w:val="0091497B"/>
    <w:rsid w:val="0092023E"/>
    <w:rsid w:val="00921DBB"/>
    <w:rsid w:val="00925D24"/>
    <w:rsid w:val="00934800"/>
    <w:rsid w:val="0093576E"/>
    <w:rsid w:val="009362CD"/>
    <w:rsid w:val="00940CA5"/>
    <w:rsid w:val="009440A5"/>
    <w:rsid w:val="00947724"/>
    <w:rsid w:val="00951A47"/>
    <w:rsid w:val="00963D18"/>
    <w:rsid w:val="00970774"/>
    <w:rsid w:val="009751A4"/>
    <w:rsid w:val="0098113E"/>
    <w:rsid w:val="009934E2"/>
    <w:rsid w:val="009A1317"/>
    <w:rsid w:val="009B1CB8"/>
    <w:rsid w:val="009F6B68"/>
    <w:rsid w:val="009F7B5A"/>
    <w:rsid w:val="00A04DA8"/>
    <w:rsid w:val="00A073F9"/>
    <w:rsid w:val="00A07B63"/>
    <w:rsid w:val="00A170AF"/>
    <w:rsid w:val="00A30774"/>
    <w:rsid w:val="00A45ED4"/>
    <w:rsid w:val="00A47A3F"/>
    <w:rsid w:val="00A522FB"/>
    <w:rsid w:val="00A53777"/>
    <w:rsid w:val="00A805E0"/>
    <w:rsid w:val="00A87F08"/>
    <w:rsid w:val="00A94573"/>
    <w:rsid w:val="00AB3B32"/>
    <w:rsid w:val="00AC2FAF"/>
    <w:rsid w:val="00AD2C07"/>
    <w:rsid w:val="00AE1CAA"/>
    <w:rsid w:val="00AF02D9"/>
    <w:rsid w:val="00AF744E"/>
    <w:rsid w:val="00B1667D"/>
    <w:rsid w:val="00B2672F"/>
    <w:rsid w:val="00B319FD"/>
    <w:rsid w:val="00B32227"/>
    <w:rsid w:val="00B33A0B"/>
    <w:rsid w:val="00B3472D"/>
    <w:rsid w:val="00B3501A"/>
    <w:rsid w:val="00B56EC5"/>
    <w:rsid w:val="00B67C06"/>
    <w:rsid w:val="00B73279"/>
    <w:rsid w:val="00B90BFF"/>
    <w:rsid w:val="00B9123A"/>
    <w:rsid w:val="00B97B77"/>
    <w:rsid w:val="00BA2D67"/>
    <w:rsid w:val="00BE6F98"/>
    <w:rsid w:val="00C25319"/>
    <w:rsid w:val="00C25DA0"/>
    <w:rsid w:val="00C323DE"/>
    <w:rsid w:val="00C33EDB"/>
    <w:rsid w:val="00C56C5F"/>
    <w:rsid w:val="00C60965"/>
    <w:rsid w:val="00C66C52"/>
    <w:rsid w:val="00C6750C"/>
    <w:rsid w:val="00C70943"/>
    <w:rsid w:val="00C922DA"/>
    <w:rsid w:val="00CA5C2D"/>
    <w:rsid w:val="00CB3D6B"/>
    <w:rsid w:val="00CD3AB9"/>
    <w:rsid w:val="00CE6347"/>
    <w:rsid w:val="00CF12FE"/>
    <w:rsid w:val="00D04A70"/>
    <w:rsid w:val="00D04CDD"/>
    <w:rsid w:val="00D07AE8"/>
    <w:rsid w:val="00D177AB"/>
    <w:rsid w:val="00D24CE9"/>
    <w:rsid w:val="00D32F8E"/>
    <w:rsid w:val="00D34229"/>
    <w:rsid w:val="00D469F5"/>
    <w:rsid w:val="00D646DC"/>
    <w:rsid w:val="00D7616C"/>
    <w:rsid w:val="00D863B7"/>
    <w:rsid w:val="00D944B9"/>
    <w:rsid w:val="00DA1DC0"/>
    <w:rsid w:val="00DB64D2"/>
    <w:rsid w:val="00DC510A"/>
    <w:rsid w:val="00DC5D3B"/>
    <w:rsid w:val="00DE6689"/>
    <w:rsid w:val="00DF3B39"/>
    <w:rsid w:val="00E2334D"/>
    <w:rsid w:val="00E24DD2"/>
    <w:rsid w:val="00E27D08"/>
    <w:rsid w:val="00E31826"/>
    <w:rsid w:val="00E31CE7"/>
    <w:rsid w:val="00E32BC5"/>
    <w:rsid w:val="00E32E48"/>
    <w:rsid w:val="00E35553"/>
    <w:rsid w:val="00E406F4"/>
    <w:rsid w:val="00E41AAC"/>
    <w:rsid w:val="00E44AB6"/>
    <w:rsid w:val="00E50C95"/>
    <w:rsid w:val="00E5188E"/>
    <w:rsid w:val="00E64795"/>
    <w:rsid w:val="00E66406"/>
    <w:rsid w:val="00E7661B"/>
    <w:rsid w:val="00E85FFA"/>
    <w:rsid w:val="00E86B36"/>
    <w:rsid w:val="00EB5A98"/>
    <w:rsid w:val="00EC1080"/>
    <w:rsid w:val="00EC126D"/>
    <w:rsid w:val="00ED718F"/>
    <w:rsid w:val="00EF75D8"/>
    <w:rsid w:val="00F17F29"/>
    <w:rsid w:val="00F22440"/>
    <w:rsid w:val="00F317B3"/>
    <w:rsid w:val="00F35551"/>
    <w:rsid w:val="00F4797E"/>
    <w:rsid w:val="00F55A8C"/>
    <w:rsid w:val="00F5651C"/>
    <w:rsid w:val="00F72B21"/>
    <w:rsid w:val="00F85CAB"/>
    <w:rsid w:val="00F9045B"/>
    <w:rsid w:val="00F929BC"/>
    <w:rsid w:val="00FB76C7"/>
    <w:rsid w:val="00FC3C02"/>
    <w:rsid w:val="00FC757A"/>
    <w:rsid w:val="00FE01B0"/>
    <w:rsid w:val="00FE3750"/>
    <w:rsid w:val="00FF0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B32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19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198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45EF4"/>
    <w:rPr>
      <w:rFonts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45EF4"/>
    <w:rPr>
      <w:rFonts w:ascii="Cambria" w:eastAsia="宋体" w:hAnsi="Cambria" w:cs="Times New Roman"/>
      <w:b/>
      <w:bCs/>
      <w:sz w:val="32"/>
      <w:szCs w:val="32"/>
    </w:rPr>
  </w:style>
  <w:style w:type="paragraph" w:customStyle="1" w:styleId="1">
    <w:name w:val="样式1"/>
    <w:basedOn w:val="Heading1"/>
    <w:uiPriority w:val="99"/>
    <w:rsid w:val="003B198E"/>
    <w:pPr>
      <w:jc w:val="center"/>
      <w:textAlignment w:val="baseline"/>
    </w:pPr>
    <w:rPr>
      <w:b w:val="0"/>
      <w:sz w:val="30"/>
      <w:szCs w:val="30"/>
    </w:rPr>
  </w:style>
  <w:style w:type="paragraph" w:customStyle="1" w:styleId="2">
    <w:name w:val="样式2"/>
    <w:basedOn w:val="Heading2"/>
    <w:uiPriority w:val="99"/>
    <w:rsid w:val="003B198E"/>
    <w:pPr>
      <w:textAlignment w:val="baseline"/>
    </w:pPr>
    <w:rPr>
      <w:b w:val="0"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427E0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5EF4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F31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45EF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31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45EF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0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76</TotalTime>
  <Pages>1</Pages>
  <Words>85</Words>
  <Characters>491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附件2：各学院名额</dc:title>
  <dc:subject/>
  <dc:creator>Chinese User</dc:creator>
  <cp:keywords/>
  <dc:description/>
  <cp:lastModifiedBy>韩萌萌</cp:lastModifiedBy>
  <cp:revision>11</cp:revision>
  <cp:lastPrinted>2015-10-10T00:34:00Z</cp:lastPrinted>
  <dcterms:created xsi:type="dcterms:W3CDTF">2015-09-28T07:51:00Z</dcterms:created>
  <dcterms:modified xsi:type="dcterms:W3CDTF">2015-10-10T00:45:00Z</dcterms:modified>
</cp:coreProperties>
</file>